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D5CC" w14:textId="41E5112E" w:rsidR="001007F7" w:rsidRDefault="001007F7" w:rsidP="00E03303">
      <w:pPr>
        <w:pStyle w:val="BackgroundPlaceholder"/>
        <w:spacing w:after="120"/>
      </w:pPr>
    </w:p>
    <w:tbl>
      <w:tblPr>
        <w:tblW w:w="10141" w:type="dxa"/>
        <w:tblLayout w:type="fixed"/>
        <w:tblCellMar>
          <w:left w:w="0" w:type="dxa"/>
        </w:tblCellMar>
        <w:tblLook w:val="0600" w:firstRow="0" w:lastRow="0" w:firstColumn="0" w:lastColumn="0" w:noHBand="1" w:noVBand="1"/>
      </w:tblPr>
      <w:tblGrid>
        <w:gridCol w:w="5070"/>
        <w:gridCol w:w="5071"/>
      </w:tblGrid>
      <w:tr w:rsidR="00AC319B" w:rsidRPr="00184799" w14:paraId="33110D58" w14:textId="77777777" w:rsidTr="00E03303">
        <w:tc>
          <w:tcPr>
            <w:tcW w:w="10141" w:type="dxa"/>
            <w:gridSpan w:val="2"/>
          </w:tcPr>
          <w:p w14:paraId="4FCAD318" w14:textId="509B72B4" w:rsidR="00AC319B" w:rsidRPr="00E34151" w:rsidRDefault="003E42A5" w:rsidP="00E03303">
            <w:pPr>
              <w:pStyle w:val="Title"/>
              <w:rPr>
                <w14:textOutline w14:w="9525" w14:cap="rnd" w14:cmpd="sng" w14:algn="ctr">
                  <w14:noFill/>
                  <w14:prstDash w14:val="solid"/>
                  <w14:bevel/>
                </w14:textOutline>
              </w:rPr>
            </w:pPr>
            <w:r>
              <w:rPr>
                <w14:textOutline w14:w="9525" w14:cap="rnd" w14:cmpd="sng" w14:algn="ctr">
                  <w14:noFill/>
                  <w14:prstDash w14:val="solid"/>
                  <w14:bevel/>
                </w14:textOutline>
              </w:rPr>
              <w:t>DI Council Minutes</w:t>
            </w:r>
          </w:p>
        </w:tc>
      </w:tr>
      <w:tr w:rsidR="00AC319B" w:rsidRPr="00184799" w14:paraId="33FBC4F9" w14:textId="77777777" w:rsidTr="00E03303">
        <w:tc>
          <w:tcPr>
            <w:tcW w:w="10141" w:type="dxa"/>
            <w:gridSpan w:val="2"/>
          </w:tcPr>
          <w:p w14:paraId="3039C9B4" w14:textId="212E8C5D" w:rsidR="00AC319B" w:rsidRPr="00184799" w:rsidRDefault="00AC319B" w:rsidP="00E03303">
            <w:pPr>
              <w:pStyle w:val="Subtitle"/>
            </w:pPr>
            <w:r>
              <w:t xml:space="preserve"> </w:t>
            </w:r>
          </w:p>
        </w:tc>
      </w:tr>
      <w:tr w:rsidR="00AC319B" w:rsidRPr="00184799" w14:paraId="480B08A4" w14:textId="77777777" w:rsidTr="00E03303">
        <w:trPr>
          <w:trHeight w:val="720"/>
        </w:trPr>
        <w:tc>
          <w:tcPr>
            <w:tcW w:w="5070" w:type="dxa"/>
            <w:tcBorders>
              <w:bottom w:val="single" w:sz="4" w:space="0" w:color="887A5F" w:themeColor="accent6"/>
            </w:tcBorders>
            <w:noWrap/>
            <w:vAlign w:val="center"/>
          </w:tcPr>
          <w:p w14:paraId="5CC06257" w14:textId="7ACAE76B" w:rsidR="00AC319B" w:rsidRPr="00C021A3" w:rsidRDefault="003E42A5" w:rsidP="00E03303">
            <w:pPr>
              <w:pStyle w:val="Heading1"/>
            </w:pPr>
            <w:r>
              <w:rPr>
                <w14:textOutline w14:w="9525" w14:cap="rnd" w14:cmpd="sng" w14:algn="ctr">
                  <w14:noFill/>
                  <w14:prstDash w14:val="solid"/>
                  <w14:bevel/>
                </w14:textOutline>
              </w:rPr>
              <w:t>DATE</w:t>
            </w:r>
            <w:r w:rsidR="00214DAE">
              <w:rPr>
                <w14:textOutline w14:w="9525" w14:cap="rnd" w14:cmpd="sng" w14:algn="ctr">
                  <w14:noFill/>
                  <w14:prstDash w14:val="solid"/>
                  <w14:bevel/>
                </w14:textOutline>
              </w:rPr>
              <w:t xml:space="preserve"> </w:t>
            </w:r>
          </w:p>
        </w:tc>
        <w:tc>
          <w:tcPr>
            <w:tcW w:w="5071" w:type="dxa"/>
            <w:tcBorders>
              <w:bottom w:val="single" w:sz="4" w:space="0" w:color="887A5F" w:themeColor="accent6"/>
            </w:tcBorders>
            <w:noWrap/>
            <w:vAlign w:val="center"/>
          </w:tcPr>
          <w:p w14:paraId="5B89944C" w14:textId="11BB940A" w:rsidR="00AC319B" w:rsidRPr="007F3739" w:rsidRDefault="00214DAE" w:rsidP="00E03303">
            <w:pPr>
              <w:rPr>
                <w:szCs w:val="20"/>
              </w:rPr>
            </w:pPr>
            <w:r>
              <w:rPr>
                <w14:textOutline w14:w="9525" w14:cap="rnd" w14:cmpd="sng" w14:algn="ctr">
                  <w14:noFill/>
                  <w14:prstDash w14:val="solid"/>
                  <w14:bevel/>
                </w14:textOutline>
              </w:rPr>
              <w:t>3/18/2025</w:t>
            </w:r>
          </w:p>
        </w:tc>
      </w:tr>
      <w:tr w:rsidR="00AC319B" w:rsidRPr="00184799" w14:paraId="29ED2E50" w14:textId="77777777" w:rsidTr="00E03303">
        <w:trPr>
          <w:trHeight w:val="720"/>
        </w:trPr>
        <w:tc>
          <w:tcPr>
            <w:tcW w:w="5070" w:type="dxa"/>
            <w:tcBorders>
              <w:top w:val="single" w:sz="4" w:space="0" w:color="887A5F" w:themeColor="accent6"/>
              <w:bottom w:val="single" w:sz="4" w:space="0" w:color="887A5F" w:themeColor="accent6"/>
            </w:tcBorders>
            <w:noWrap/>
            <w:vAlign w:val="center"/>
          </w:tcPr>
          <w:p w14:paraId="6A575E08" w14:textId="6A9BEC73" w:rsidR="00AC319B" w:rsidRPr="00C021A3" w:rsidRDefault="00F12898" w:rsidP="00E03303">
            <w:pPr>
              <w:pStyle w:val="Heading1"/>
            </w:pPr>
            <w:sdt>
              <w:sdtPr>
                <w:rPr>
                  <w14:textOutline w14:w="9525" w14:cap="rnd" w14:cmpd="sng" w14:algn="ctr">
                    <w14:noFill/>
                    <w14:prstDash w14:val="solid"/>
                    <w14:bevel/>
                  </w14:textOutline>
                </w:rPr>
                <w:id w:val="630756874"/>
                <w:placeholder>
                  <w:docPart w:val="3C308709AAA54F1B83DAD308076DEF63"/>
                </w:placeholder>
                <w:temporary/>
                <w:showingPlcHdr/>
                <w15:appearance w15:val="hidden"/>
              </w:sdtPr>
              <w:sdtContent>
                <w:r w:rsidR="00AC319B" w:rsidRPr="00E925E4">
                  <w:t>Time</w:t>
                </w:r>
              </w:sdtContent>
            </w:sdt>
            <w:r w:rsidR="00AC319B">
              <w:t xml:space="preserve"> </w:t>
            </w:r>
            <w:r w:rsidR="00214DAE">
              <w:t xml:space="preserve"> </w:t>
            </w:r>
          </w:p>
        </w:tc>
        <w:tc>
          <w:tcPr>
            <w:tcW w:w="5071" w:type="dxa"/>
            <w:tcBorders>
              <w:top w:val="single" w:sz="4" w:space="0" w:color="887A5F" w:themeColor="accent6"/>
              <w:bottom w:val="single" w:sz="4" w:space="0" w:color="887A5F" w:themeColor="accent6"/>
            </w:tcBorders>
            <w:noWrap/>
            <w:vAlign w:val="center"/>
          </w:tcPr>
          <w:p w14:paraId="34BF4CAC" w14:textId="444DDDB3" w:rsidR="00AC319B" w:rsidRPr="007F3739" w:rsidRDefault="003E42A5" w:rsidP="00E03303">
            <w:pPr>
              <w:rPr>
                <w:szCs w:val="20"/>
              </w:rPr>
            </w:pPr>
            <w:r>
              <w:rPr>
                <w14:textOutline w14:w="9525" w14:cap="rnd" w14:cmpd="sng" w14:algn="ctr">
                  <w14:noFill/>
                  <w14:prstDash w14:val="solid"/>
                  <w14:bevel/>
                </w14:textOutline>
              </w:rPr>
              <w:t>5:30 PM EST</w:t>
            </w:r>
          </w:p>
        </w:tc>
      </w:tr>
      <w:tr w:rsidR="00AC319B" w:rsidRPr="00184799" w14:paraId="329AAB4E" w14:textId="77777777" w:rsidTr="00E03303">
        <w:trPr>
          <w:trHeight w:val="720"/>
        </w:trPr>
        <w:tc>
          <w:tcPr>
            <w:tcW w:w="5070" w:type="dxa"/>
            <w:tcBorders>
              <w:top w:val="single" w:sz="4" w:space="0" w:color="887A5F" w:themeColor="accent6"/>
              <w:bottom w:val="single" w:sz="4" w:space="0" w:color="887A5F" w:themeColor="accent6"/>
            </w:tcBorders>
            <w:noWrap/>
            <w:vAlign w:val="center"/>
          </w:tcPr>
          <w:p w14:paraId="0B168603" w14:textId="77777777" w:rsidR="00AC319B" w:rsidRPr="00C021A3" w:rsidRDefault="00F12898" w:rsidP="00E03303">
            <w:pPr>
              <w:pStyle w:val="Heading1"/>
            </w:pPr>
            <w:sdt>
              <w:sdtPr>
                <w:rPr>
                  <w14:textOutline w14:w="9525" w14:cap="rnd" w14:cmpd="sng" w14:algn="ctr">
                    <w14:noFill/>
                    <w14:prstDash w14:val="solid"/>
                    <w14:bevel/>
                  </w14:textOutline>
                </w:rPr>
                <w:id w:val="1687479732"/>
                <w:placeholder>
                  <w:docPart w:val="89C48720EBCC4D32810F03D8BFF5B7B0"/>
                </w:placeholder>
                <w:temporary/>
                <w:showingPlcHdr/>
                <w15:appearance w15:val="hidden"/>
              </w:sdtPr>
              <w:sdtContent>
                <w:r w:rsidR="00AC319B" w:rsidRPr="00C021A3">
                  <w:t>Meeting called to order by</w:t>
                </w:r>
              </w:sdtContent>
            </w:sdt>
            <w:r w:rsidR="00AC319B">
              <w:t xml:space="preserve"> </w:t>
            </w:r>
          </w:p>
        </w:tc>
        <w:tc>
          <w:tcPr>
            <w:tcW w:w="5071" w:type="dxa"/>
            <w:tcBorders>
              <w:top w:val="single" w:sz="4" w:space="0" w:color="887A5F" w:themeColor="accent6"/>
              <w:bottom w:val="single" w:sz="4" w:space="0" w:color="887A5F" w:themeColor="accent6"/>
            </w:tcBorders>
            <w:noWrap/>
            <w:vAlign w:val="center"/>
          </w:tcPr>
          <w:p w14:paraId="7A1FD77C" w14:textId="417B63DF" w:rsidR="00AC319B" w:rsidRPr="007F3739" w:rsidRDefault="003E42A5" w:rsidP="00E03303">
            <w:pPr>
              <w:rPr>
                <w:szCs w:val="20"/>
              </w:rPr>
            </w:pPr>
            <w:r>
              <w:rPr>
                <w14:textOutline w14:w="9525" w14:cap="rnd" w14:cmpd="sng" w14:algn="ctr">
                  <w14:noFill/>
                  <w14:prstDash w14:val="solid"/>
                  <w14:bevel/>
                </w14:textOutline>
              </w:rPr>
              <w:t>Mike Hubbard</w:t>
            </w:r>
          </w:p>
        </w:tc>
      </w:tr>
      <w:tr w:rsidR="003E42A5" w:rsidRPr="00184799" w14:paraId="1DE394A7" w14:textId="77777777" w:rsidTr="00E03303">
        <w:trPr>
          <w:trHeight w:val="720"/>
        </w:trPr>
        <w:tc>
          <w:tcPr>
            <w:tcW w:w="5070" w:type="dxa"/>
            <w:tcBorders>
              <w:top w:val="single" w:sz="4" w:space="0" w:color="887A5F" w:themeColor="accent6"/>
              <w:bottom w:val="single" w:sz="4" w:space="0" w:color="887A5F" w:themeColor="accent6"/>
            </w:tcBorders>
            <w:noWrap/>
            <w:vAlign w:val="center"/>
          </w:tcPr>
          <w:p w14:paraId="0D0B8403" w14:textId="77777777" w:rsidR="003E42A5" w:rsidRDefault="003E42A5" w:rsidP="00E03303">
            <w:pPr>
              <w:pStyle w:val="Heading1"/>
              <w:rPr>
                <w14:textOutline w14:w="9525" w14:cap="rnd" w14:cmpd="sng" w14:algn="ctr">
                  <w14:noFill/>
                  <w14:prstDash w14:val="solid"/>
                  <w14:bevel/>
                </w14:textOutline>
              </w:rPr>
            </w:pPr>
          </w:p>
        </w:tc>
        <w:tc>
          <w:tcPr>
            <w:tcW w:w="5071" w:type="dxa"/>
            <w:tcBorders>
              <w:top w:val="single" w:sz="4" w:space="0" w:color="887A5F" w:themeColor="accent6"/>
              <w:bottom w:val="single" w:sz="4" w:space="0" w:color="887A5F" w:themeColor="accent6"/>
            </w:tcBorders>
            <w:noWrap/>
            <w:vAlign w:val="center"/>
          </w:tcPr>
          <w:p w14:paraId="0DD42030" w14:textId="45B74B59" w:rsidR="003E42A5" w:rsidRDefault="00F12898" w:rsidP="00E03303">
            <w:pPr>
              <w:rPr>
                <w14:textOutline w14:w="9525" w14:cap="rnd" w14:cmpd="sng" w14:algn="ctr">
                  <w14:noFill/>
                  <w14:prstDash w14:val="solid"/>
                  <w14:bevel/>
                </w14:textOutline>
              </w:rPr>
            </w:pPr>
            <w:sdt>
              <w:sdtPr>
                <w:id w:val="1394921871"/>
                <w:placeholder>
                  <w:docPart w:val="1F26BCA5A35F4322BEECBBA2AF2D5FED"/>
                </w:placeholder>
                <w:temporary/>
                <w:showingPlcHdr/>
                <w15:appearance w15:val="hidden"/>
              </w:sdtPr>
              <w:sdtContent>
                <w:r w:rsidR="00DA2C0B">
                  <w:t>In attendance</w:t>
                </w:r>
              </w:sdtContent>
            </w:sdt>
          </w:p>
        </w:tc>
      </w:tr>
      <w:tr w:rsidR="003E42A5" w:rsidRPr="00184799" w14:paraId="0E287A36" w14:textId="77777777" w:rsidTr="00E03303">
        <w:trPr>
          <w:trHeight w:val="720"/>
        </w:trPr>
        <w:tc>
          <w:tcPr>
            <w:tcW w:w="5070" w:type="dxa"/>
            <w:tcBorders>
              <w:top w:val="single" w:sz="4" w:space="0" w:color="887A5F" w:themeColor="accent6"/>
              <w:bottom w:val="single" w:sz="4" w:space="0" w:color="887A5F" w:themeColor="accent6"/>
            </w:tcBorders>
            <w:noWrap/>
            <w:vAlign w:val="center"/>
          </w:tcPr>
          <w:p w14:paraId="4A895354" w14:textId="77777777" w:rsidR="003E42A5" w:rsidRDefault="003E42A5" w:rsidP="00E03303">
            <w:pPr>
              <w:pStyle w:val="Heading1"/>
              <w:rPr>
                <w14:textOutline w14:w="9525" w14:cap="rnd" w14:cmpd="sng" w14:algn="ctr">
                  <w14:noFill/>
                  <w14:prstDash w14:val="solid"/>
                  <w14:bevel/>
                </w14:textOutline>
              </w:rPr>
            </w:pPr>
          </w:p>
        </w:tc>
        <w:tc>
          <w:tcPr>
            <w:tcW w:w="5071" w:type="dxa"/>
            <w:tcBorders>
              <w:top w:val="single" w:sz="4" w:space="0" w:color="887A5F" w:themeColor="accent6"/>
              <w:bottom w:val="single" w:sz="4" w:space="0" w:color="887A5F" w:themeColor="accent6"/>
            </w:tcBorders>
            <w:noWrap/>
            <w:vAlign w:val="center"/>
          </w:tcPr>
          <w:p w14:paraId="114E914A" w14:textId="77777777" w:rsidR="003E42A5" w:rsidRDefault="003E42A5" w:rsidP="00E03303">
            <w:pPr>
              <w:rPr>
                <w14:textOutline w14:w="9525" w14:cap="rnd" w14:cmpd="sng" w14:algn="ctr">
                  <w14:noFill/>
                  <w14:prstDash w14:val="solid"/>
                  <w14:bevel/>
                </w14:textOutline>
              </w:rPr>
            </w:pPr>
          </w:p>
        </w:tc>
      </w:tr>
    </w:tbl>
    <w:p w14:paraId="72AAA188" w14:textId="68B972DB" w:rsidR="00FE576D" w:rsidRDefault="00FE576D" w:rsidP="00E925E4">
      <w:pPr>
        <w:pStyle w:val="Heading2"/>
      </w:pPr>
    </w:p>
    <w:p w14:paraId="1703C237" w14:textId="6AAF608C" w:rsidR="00FE576D" w:rsidRDefault="003E42A5" w:rsidP="00A25C45">
      <w:r>
        <w:t xml:space="preserve">Mike Hubbard, Don Hunter, </w:t>
      </w:r>
      <w:r w:rsidR="00782AB1">
        <w:t>Jennifer Risey, Sall</w:t>
      </w:r>
      <w:r w:rsidR="00214DAE">
        <w:t>ie</w:t>
      </w:r>
      <w:r w:rsidR="00782AB1">
        <w:t xml:space="preserve"> Ann Robinson, </w:t>
      </w:r>
      <w:r w:rsidR="00DE54F3">
        <w:t>John S</w:t>
      </w:r>
      <w:r w:rsidR="00214DAE">
        <w:t>c</w:t>
      </w:r>
      <w:r w:rsidR="00DE54F3">
        <w:t>hartner, Anthony Cappuccio</w:t>
      </w:r>
    </w:p>
    <w:p w14:paraId="063E695D" w14:textId="77777777" w:rsidR="00FE576D" w:rsidRPr="00C54681" w:rsidRDefault="00F12898" w:rsidP="00E925E4">
      <w:pPr>
        <w:pStyle w:val="Heading2"/>
      </w:pPr>
      <w:sdt>
        <w:sdtPr>
          <w:id w:val="1300038098"/>
          <w:placeholder>
            <w:docPart w:val="39DCA65B558848CBAE4B0BC326D1DF71"/>
          </w:placeholder>
          <w:temporary/>
          <w:showingPlcHdr/>
          <w15:appearance w15:val="hidden"/>
        </w:sdtPr>
        <w:sdtContent>
          <w:r w:rsidR="00A25C45">
            <w:t>Approval of minutes</w:t>
          </w:r>
        </w:sdtContent>
      </w:sdt>
    </w:p>
    <w:p w14:paraId="6A6EF735" w14:textId="7891C1FD" w:rsidR="00FE576D" w:rsidRDefault="00DE54F3" w:rsidP="00DE54F3">
      <w:r>
        <w:t xml:space="preserve">Minutes from </w:t>
      </w:r>
      <w:r w:rsidR="00D450C0">
        <w:t>February were read and approved 6-0</w:t>
      </w:r>
    </w:p>
    <w:p w14:paraId="1B72CCF8" w14:textId="77777777" w:rsidR="00DE54F3" w:rsidRDefault="00DE54F3" w:rsidP="00DE54F3"/>
    <w:p w14:paraId="18BE9259" w14:textId="7EA936B2" w:rsidR="00FE576D" w:rsidRDefault="00DE54F3" w:rsidP="00DE54F3">
      <w:pPr>
        <w:pStyle w:val="Heading2"/>
      </w:pPr>
      <w:r>
        <w:t>Public Forum and comments</w:t>
      </w:r>
    </w:p>
    <w:p w14:paraId="6F57AB1B" w14:textId="096A6A1F" w:rsidR="00D450C0" w:rsidRDefault="00D450C0" w:rsidP="00D450C0">
      <w:pPr>
        <w:pStyle w:val="ListParagraph"/>
        <w:numPr>
          <w:ilvl w:val="0"/>
          <w:numId w:val="21"/>
        </w:numPr>
      </w:pPr>
      <w:r>
        <w:t xml:space="preserve">Guest speaker From Beaufort County spoke on the fentanyl pandemic and resource that BC has to offer;  Their mission </w:t>
      </w:r>
      <w:r w:rsidR="003D36BB">
        <w:t>is</w:t>
      </w:r>
      <w:r>
        <w:t xml:space="preserve"> to </w:t>
      </w:r>
      <w:r w:rsidR="003D36BB">
        <w:t>educate</w:t>
      </w:r>
      <w:r>
        <w:t>, respond and follow up.  A point was made that this service is to benefit people that need help and is not here to get people in trouble only help. NRCAN samples were given.</w:t>
      </w:r>
    </w:p>
    <w:p w14:paraId="29C99A71" w14:textId="05836555" w:rsidR="00D450C0" w:rsidRDefault="00D450C0" w:rsidP="00D450C0">
      <w:pPr>
        <w:pStyle w:val="ListParagraph"/>
        <w:numPr>
          <w:ilvl w:val="0"/>
          <w:numId w:val="21"/>
        </w:numPr>
      </w:pPr>
      <w:r>
        <w:t>Recycling on the island</w:t>
      </w:r>
      <w:r w:rsidR="003D36BB">
        <w:t xml:space="preserve">. Group looking in to recycling and being able to reduce landfill waste as well as off setting some costs by recycling instead of all waste going to landfill </w:t>
      </w:r>
    </w:p>
    <w:p w14:paraId="111E3643" w14:textId="01360C24" w:rsidR="003D36BB" w:rsidRDefault="003D36BB" w:rsidP="00D450C0">
      <w:pPr>
        <w:pStyle w:val="ListParagraph"/>
        <w:numPr>
          <w:ilvl w:val="0"/>
          <w:numId w:val="21"/>
        </w:numPr>
      </w:pPr>
      <w:r>
        <w:t>Roads – DI still needs a comprehensive road maintenance program including a sprayer to apply water and treat the dusty rock roads</w:t>
      </w:r>
    </w:p>
    <w:p w14:paraId="6EC3FAEE" w14:textId="77777777" w:rsidR="003D36BB" w:rsidRDefault="003D36BB" w:rsidP="00D450C0">
      <w:pPr>
        <w:pStyle w:val="ListParagraph"/>
        <w:numPr>
          <w:ilvl w:val="0"/>
          <w:numId w:val="21"/>
        </w:numPr>
      </w:pPr>
    </w:p>
    <w:p w14:paraId="180B234B" w14:textId="53220A67" w:rsidR="00DE54F3" w:rsidRDefault="009D715D" w:rsidP="00E925E4">
      <w:pPr>
        <w:pStyle w:val="Heading2"/>
      </w:pPr>
      <w:r>
        <w:t>Chairmans’s Remarks</w:t>
      </w:r>
    </w:p>
    <w:p w14:paraId="51FF9EA8" w14:textId="73DC1D92" w:rsidR="009D715D" w:rsidRDefault="009D715D" w:rsidP="009D715D">
      <w:pPr>
        <w:pStyle w:val="ListParagraph"/>
        <w:numPr>
          <w:ilvl w:val="0"/>
          <w:numId w:val="22"/>
        </w:numPr>
      </w:pPr>
      <w:r>
        <w:t>Mike Hubbard</w:t>
      </w:r>
      <w:r w:rsidR="00C52964">
        <w:t xml:space="preserve"> -</w:t>
      </w:r>
      <w:r>
        <w:t xml:space="preserve"> Chairman</w:t>
      </w:r>
    </w:p>
    <w:p w14:paraId="2901688E" w14:textId="2E48B77C" w:rsidR="009D715D" w:rsidRDefault="009D715D" w:rsidP="009D715D">
      <w:pPr>
        <w:pStyle w:val="ListParagraph"/>
        <w:numPr>
          <w:ilvl w:val="0"/>
          <w:numId w:val="22"/>
        </w:numPr>
      </w:pPr>
      <w:r>
        <w:t>Don Hunter-  Vice Chairman / Transportation Chairman</w:t>
      </w:r>
      <w:r w:rsidR="003D36BB">
        <w:t xml:space="preserve"> – Cargo and pet fees are open to discussion with BCC. Don to meet with them next </w:t>
      </w:r>
    </w:p>
    <w:p w14:paraId="3477A356" w14:textId="35689B89" w:rsidR="009D715D" w:rsidRDefault="009D715D" w:rsidP="009D715D">
      <w:pPr>
        <w:pStyle w:val="ListParagraph"/>
        <w:numPr>
          <w:ilvl w:val="0"/>
          <w:numId w:val="22"/>
        </w:numPr>
      </w:pPr>
      <w:r>
        <w:t>John S</w:t>
      </w:r>
      <w:r w:rsidR="003D36BB">
        <w:t>c</w:t>
      </w:r>
      <w:r>
        <w:t>hartner – Councilman / Infrastructure Chairman</w:t>
      </w:r>
      <w:r w:rsidR="003D36BB">
        <w:t xml:space="preserve"> – Plans for Community center are submitted, Beach Road will be rocked (no Timeline yet). Will call to get paving done in front of DIFD</w:t>
      </w:r>
    </w:p>
    <w:p w14:paraId="5389CEAD" w14:textId="313CF670" w:rsidR="009D715D" w:rsidRDefault="009D715D" w:rsidP="009D715D">
      <w:pPr>
        <w:pStyle w:val="ListParagraph"/>
        <w:numPr>
          <w:ilvl w:val="0"/>
          <w:numId w:val="22"/>
        </w:numPr>
      </w:pPr>
      <w:r>
        <w:t>Sally Ann Robbinsoin – Chairwoman</w:t>
      </w:r>
    </w:p>
    <w:p w14:paraId="7F6AA005" w14:textId="14555E36" w:rsidR="009D715D" w:rsidRDefault="009D715D" w:rsidP="009D715D">
      <w:pPr>
        <w:pStyle w:val="ListParagraph"/>
        <w:numPr>
          <w:ilvl w:val="0"/>
          <w:numId w:val="22"/>
        </w:numPr>
      </w:pPr>
      <w:r>
        <w:t>Jennifer Risey – Chairwoman</w:t>
      </w:r>
    </w:p>
    <w:p w14:paraId="625F53C0" w14:textId="0B1E795B" w:rsidR="009D715D" w:rsidRDefault="009D715D" w:rsidP="009D715D">
      <w:pPr>
        <w:pStyle w:val="ListParagraph"/>
        <w:numPr>
          <w:ilvl w:val="0"/>
          <w:numId w:val="22"/>
        </w:numPr>
      </w:pPr>
      <w:r>
        <w:t>Anthony Cappuccio- Secretary</w:t>
      </w:r>
    </w:p>
    <w:p w14:paraId="7A30DA34" w14:textId="77777777" w:rsidR="009D715D" w:rsidRPr="009D715D" w:rsidRDefault="009D715D" w:rsidP="009D715D">
      <w:pPr>
        <w:pStyle w:val="ListParagraph"/>
      </w:pPr>
    </w:p>
    <w:bookmarkStart w:id="0" w:name="_Hlk190929128"/>
    <w:p w14:paraId="1A07F617" w14:textId="484F5C00" w:rsidR="00DE54F3" w:rsidRDefault="00F12898" w:rsidP="009D715D">
      <w:pPr>
        <w:pStyle w:val="Heading2"/>
        <w:tabs>
          <w:tab w:val="left" w:pos="2676"/>
        </w:tabs>
      </w:pPr>
      <w:sdt>
        <w:sdtPr>
          <w:id w:val="-502280713"/>
          <w:placeholder>
            <w:docPart w:val="3C3E7F45069C448188CF32B12CB97262"/>
          </w:placeholder>
          <w:temporary/>
          <w:showingPlcHdr/>
          <w15:appearance w15:val="hidden"/>
        </w:sdtPr>
        <w:sdtContent>
          <w:r w:rsidR="00DE54F3">
            <w:t>reports</w:t>
          </w:r>
        </w:sdtContent>
      </w:sdt>
      <w:bookmarkEnd w:id="0"/>
      <w:r w:rsidR="009D715D">
        <w:tab/>
      </w:r>
    </w:p>
    <w:p w14:paraId="710D1800" w14:textId="77777777" w:rsidR="009D715D" w:rsidRDefault="009D715D" w:rsidP="009D715D"/>
    <w:p w14:paraId="33EA0B93" w14:textId="77777777" w:rsidR="00DE54F3" w:rsidRDefault="00DE54F3" w:rsidP="00E925E4">
      <w:pPr>
        <w:pStyle w:val="Heading2"/>
      </w:pPr>
    </w:p>
    <w:p w14:paraId="5317B0A7" w14:textId="42962BE2" w:rsidR="00FE576D" w:rsidRDefault="00DA2C0B" w:rsidP="00E925E4">
      <w:pPr>
        <w:pStyle w:val="Heading2"/>
      </w:pPr>
      <w:r>
        <w:t>Old Business</w:t>
      </w:r>
    </w:p>
    <w:p w14:paraId="4EE0D560" w14:textId="71CB2417" w:rsidR="00FE576D" w:rsidRDefault="00DA2C0B" w:rsidP="001007F7">
      <w:r>
        <w:t>The resolution for the DI Council’s stance on the ferry situation was presented to BCC and send to Mr. Moore; The DI Council resolution reiterate our stance on the ferry situation. Services are not meeting the needs of residents and still not up to par, no movement by BCC at this point</w:t>
      </w:r>
    </w:p>
    <w:p w14:paraId="267B7CE3" w14:textId="77777777" w:rsidR="00DA2C0B" w:rsidRDefault="00DA2C0B" w:rsidP="001007F7"/>
    <w:p w14:paraId="2266B47F" w14:textId="76F53EE6" w:rsidR="001007F7" w:rsidRDefault="00DA2C0B" w:rsidP="00E925E4">
      <w:pPr>
        <w:pStyle w:val="Heading2"/>
      </w:pPr>
      <w:r>
        <w:t>New</w:t>
      </w:r>
      <w:bookmarkStart w:id="1" w:name="_Hlk190930281"/>
      <w:r>
        <w:t xml:space="preserve"> Business</w:t>
      </w:r>
      <w:bookmarkEnd w:id="1"/>
    </w:p>
    <w:p w14:paraId="68F99E81" w14:textId="7062F17A" w:rsidR="00DA2C0B" w:rsidRDefault="00C52964" w:rsidP="00DA2C0B">
      <w:pPr>
        <w:pStyle w:val="ListParagraph"/>
        <w:numPr>
          <w:ilvl w:val="0"/>
          <w:numId w:val="23"/>
        </w:numPr>
      </w:pPr>
      <w:r>
        <w:t>DITMA to work on a solution to the Ferry System. All residents and businesses are encouraged to review the presentation. The DI council is in support of a robust ferry, barge and marine transportation system and encouraged residents and business to support the program</w:t>
      </w:r>
    </w:p>
    <w:p w14:paraId="6B007A8D" w14:textId="77777777" w:rsidR="00DA2C0B" w:rsidRPr="00DA2C0B" w:rsidRDefault="00DA2C0B" w:rsidP="00DA2C0B"/>
    <w:p w14:paraId="27E59978" w14:textId="76F8737D" w:rsidR="00DA2C0B" w:rsidRDefault="00DA2C0B" w:rsidP="00DA2C0B"/>
    <w:p w14:paraId="048DBCFC" w14:textId="3F59E071" w:rsidR="00DA2C0B" w:rsidRDefault="00DA2C0B" w:rsidP="00DA2C0B"/>
    <w:p w14:paraId="25227AE6" w14:textId="312FF07F" w:rsidR="00DA2C0B" w:rsidRDefault="005B1277" w:rsidP="00DA2C0B">
      <w:pPr>
        <w:pStyle w:val="Heading2"/>
      </w:pPr>
      <w:bookmarkStart w:id="2" w:name="_Hlk190930296"/>
      <w:r>
        <w:t>P</w:t>
      </w:r>
      <w:bookmarkEnd w:id="2"/>
      <w:r>
        <w:t>ublic Forum #2</w:t>
      </w:r>
    </w:p>
    <w:p w14:paraId="2FE1C8D9" w14:textId="220CF146" w:rsidR="00C52964" w:rsidRDefault="00537D25" w:rsidP="00C52964">
      <w:r>
        <w:t>DI Elementary towel and blanket sale order by 3/31 for 4/13 pick up</w:t>
      </w:r>
    </w:p>
    <w:p w14:paraId="7CB5803E" w14:textId="53A47B8B" w:rsidR="00537D25" w:rsidRDefault="00537D25" w:rsidP="00C52964">
      <w:r>
        <w:t>Order by 4/20 for 5/9 pick up</w:t>
      </w:r>
    </w:p>
    <w:p w14:paraId="5825C681" w14:textId="2851D3D0" w:rsidR="00537D25" w:rsidRDefault="00537D25" w:rsidP="00C52964">
      <w:r>
        <w:t>Spring break 4/14-18 Heritage week</w:t>
      </w:r>
    </w:p>
    <w:p w14:paraId="7DD5A001" w14:textId="3BE78793" w:rsidR="00537D25" w:rsidRDefault="00537D25" w:rsidP="00C52964">
      <w:r>
        <w:t>4/26 12p-3p DI car / Cart / Dog wash</w:t>
      </w:r>
    </w:p>
    <w:p w14:paraId="5353CAED" w14:textId="05463EC5" w:rsidR="00537D25" w:rsidRDefault="00537D25" w:rsidP="00C52964">
      <w:r>
        <w:t>Save the date VBS week if 6/23-27</w:t>
      </w:r>
    </w:p>
    <w:p w14:paraId="7CE7FBC6" w14:textId="463431D4" w:rsidR="00537D25" w:rsidRPr="00C52964" w:rsidRDefault="00537D25" w:rsidP="00C52964">
      <w:r>
        <w:t xml:space="preserve">Recycling workshop TBD beginning of May </w:t>
      </w:r>
    </w:p>
    <w:p w14:paraId="345D3EBB" w14:textId="77777777" w:rsidR="00DA2C0B" w:rsidRDefault="00DA2C0B" w:rsidP="00DA2C0B"/>
    <w:p w14:paraId="51643957" w14:textId="772DE839" w:rsidR="005B1277" w:rsidRDefault="00F12898" w:rsidP="005B1277">
      <w:pPr>
        <w:pStyle w:val="Heading2"/>
      </w:pPr>
      <w:sdt>
        <w:sdtPr>
          <w:id w:val="843819183"/>
          <w:placeholder>
            <w:docPart w:val="247C369C4FA9439589E34E6A3F88BCD6"/>
          </w:placeholder>
          <w:temporary/>
          <w:showingPlcHdr/>
          <w15:appearance w15:val="hidden"/>
        </w:sdtPr>
        <w:sdtContent>
          <w:r w:rsidR="005B1277">
            <w:t>Next meeting</w:t>
          </w:r>
        </w:sdtContent>
      </w:sdt>
      <w:r w:rsidR="005B1277">
        <w:t xml:space="preserve"> </w:t>
      </w:r>
    </w:p>
    <w:p w14:paraId="6252C52D" w14:textId="55B9DDF2" w:rsidR="005B1277" w:rsidRDefault="00C52964" w:rsidP="005B1277">
      <w:r>
        <w:t>April 18</w:t>
      </w:r>
      <w:r w:rsidRPr="00C52964">
        <w:rPr>
          <w:vertAlign w:val="superscript"/>
        </w:rPr>
        <w:t>th</w:t>
      </w:r>
      <w:r>
        <w:t xml:space="preserve"> 2025 5:30pm </w:t>
      </w:r>
    </w:p>
    <w:p w14:paraId="5D2B8651" w14:textId="25C38D60" w:rsidR="005B1277" w:rsidRPr="005B1277" w:rsidRDefault="005B1277" w:rsidP="005B1277">
      <w:r>
        <w:t xml:space="preserve">Motion to Adjourn </w:t>
      </w:r>
    </w:p>
    <w:p w14:paraId="415220EA" w14:textId="77777777" w:rsidR="005B1277" w:rsidRPr="005B1277" w:rsidRDefault="005B1277" w:rsidP="005B1277"/>
    <w:p w14:paraId="0C0708E7" w14:textId="77777777" w:rsidR="005B1277" w:rsidRDefault="005B1277" w:rsidP="00DA2C0B"/>
    <w:p w14:paraId="1E632AF9" w14:textId="77777777" w:rsidR="005B1277" w:rsidRDefault="005B1277" w:rsidP="00DA2C0B"/>
    <w:p w14:paraId="3DE8A7D2" w14:textId="77777777" w:rsidR="00DA2C0B" w:rsidRPr="00DA2C0B" w:rsidRDefault="00DA2C0B" w:rsidP="00DA2C0B"/>
    <w:p w14:paraId="73EB1CD1" w14:textId="77777777" w:rsidR="00DA2C0B" w:rsidRDefault="00DA2C0B" w:rsidP="00DA2C0B"/>
    <w:p w14:paraId="0740E4E6" w14:textId="77777777" w:rsidR="00DA2C0B" w:rsidRPr="00DA2C0B" w:rsidRDefault="00DA2C0B" w:rsidP="00DA2C0B"/>
    <w:p w14:paraId="59271FD6" w14:textId="5E676059" w:rsidR="001007F7" w:rsidRDefault="001007F7" w:rsidP="00E925E4"/>
    <w:sectPr w:rsidR="001007F7" w:rsidSect="005574F2">
      <w:pgSz w:w="12240" w:h="15840"/>
      <w:pgMar w:top="851"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FAAF" w14:textId="77777777" w:rsidR="00B44F54" w:rsidRDefault="00B44F54">
      <w:r>
        <w:separator/>
      </w:r>
    </w:p>
  </w:endnote>
  <w:endnote w:type="continuationSeparator" w:id="0">
    <w:p w14:paraId="5D036CF0" w14:textId="77777777" w:rsidR="00B44F54" w:rsidRDefault="00B4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506C" w14:textId="77777777" w:rsidR="00B44F54" w:rsidRDefault="00B44F54">
      <w:r>
        <w:separator/>
      </w:r>
    </w:p>
  </w:footnote>
  <w:footnote w:type="continuationSeparator" w:id="0">
    <w:p w14:paraId="1E1B39B8" w14:textId="77777777" w:rsidR="00B44F54" w:rsidRDefault="00B4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2B467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6E7FDB"/>
    <w:multiLevelType w:val="hybridMultilevel"/>
    <w:tmpl w:val="C8FC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27194"/>
    <w:multiLevelType w:val="hybridMultilevel"/>
    <w:tmpl w:val="28A6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C31F8"/>
    <w:multiLevelType w:val="hybridMultilevel"/>
    <w:tmpl w:val="52A4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5"/>
  </w:num>
  <w:num w:numId="2" w16cid:durableId="1353914646">
    <w:abstractNumId w:val="16"/>
  </w:num>
  <w:num w:numId="3" w16cid:durableId="2010134765">
    <w:abstractNumId w:val="12"/>
  </w:num>
  <w:num w:numId="4" w16cid:durableId="294137531">
    <w:abstractNumId w:val="10"/>
  </w:num>
  <w:num w:numId="5" w16cid:durableId="1009259309">
    <w:abstractNumId w:val="14"/>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7"/>
  </w:num>
  <w:num w:numId="17" w16cid:durableId="1347243609">
    <w:abstractNumId w:val="20"/>
  </w:num>
  <w:num w:numId="18" w16cid:durableId="1923490102">
    <w:abstractNumId w:val="19"/>
  </w:num>
  <w:num w:numId="19" w16cid:durableId="223569679">
    <w:abstractNumId w:val="9"/>
  </w:num>
  <w:num w:numId="20" w16cid:durableId="2106655162">
    <w:abstractNumId w:val="21"/>
  </w:num>
  <w:num w:numId="21" w16cid:durableId="50733761">
    <w:abstractNumId w:val="11"/>
  </w:num>
  <w:num w:numId="22" w16cid:durableId="1606421778">
    <w:abstractNumId w:val="13"/>
  </w:num>
  <w:num w:numId="23" w16cid:durableId="5085621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A5"/>
    <w:rsid w:val="00022357"/>
    <w:rsid w:val="00047A35"/>
    <w:rsid w:val="00075977"/>
    <w:rsid w:val="00081D4D"/>
    <w:rsid w:val="000D1B9D"/>
    <w:rsid w:val="000F21A5"/>
    <w:rsid w:val="001007F7"/>
    <w:rsid w:val="0010644C"/>
    <w:rsid w:val="00165D2B"/>
    <w:rsid w:val="00183F04"/>
    <w:rsid w:val="00184799"/>
    <w:rsid w:val="001F01CD"/>
    <w:rsid w:val="001F613B"/>
    <w:rsid w:val="00214DAE"/>
    <w:rsid w:val="002532FA"/>
    <w:rsid w:val="00262D4E"/>
    <w:rsid w:val="002A2B44"/>
    <w:rsid w:val="002A3FCB"/>
    <w:rsid w:val="002C52F9"/>
    <w:rsid w:val="002D3701"/>
    <w:rsid w:val="002E1928"/>
    <w:rsid w:val="002F7C7D"/>
    <w:rsid w:val="0031463C"/>
    <w:rsid w:val="00333002"/>
    <w:rsid w:val="00376812"/>
    <w:rsid w:val="003871FA"/>
    <w:rsid w:val="003B5FCE"/>
    <w:rsid w:val="003D36BB"/>
    <w:rsid w:val="003E42A5"/>
    <w:rsid w:val="0040203E"/>
    <w:rsid w:val="00402E7E"/>
    <w:rsid w:val="00416222"/>
    <w:rsid w:val="00424F9F"/>
    <w:rsid w:val="00435446"/>
    <w:rsid w:val="00460B07"/>
    <w:rsid w:val="00476525"/>
    <w:rsid w:val="004F4532"/>
    <w:rsid w:val="00506542"/>
    <w:rsid w:val="005235A0"/>
    <w:rsid w:val="00537D25"/>
    <w:rsid w:val="005574F2"/>
    <w:rsid w:val="005761DC"/>
    <w:rsid w:val="0058206D"/>
    <w:rsid w:val="005B1277"/>
    <w:rsid w:val="005D2056"/>
    <w:rsid w:val="00624B41"/>
    <w:rsid w:val="00640A0C"/>
    <w:rsid w:val="00653681"/>
    <w:rsid w:val="00684306"/>
    <w:rsid w:val="006A4FBB"/>
    <w:rsid w:val="007173EB"/>
    <w:rsid w:val="007638A6"/>
    <w:rsid w:val="00774146"/>
    <w:rsid w:val="00782AB1"/>
    <w:rsid w:val="00786D8E"/>
    <w:rsid w:val="00786FAE"/>
    <w:rsid w:val="007A12D5"/>
    <w:rsid w:val="007F3739"/>
    <w:rsid w:val="0087444D"/>
    <w:rsid w:val="00883FFD"/>
    <w:rsid w:val="008A08D0"/>
    <w:rsid w:val="008E1349"/>
    <w:rsid w:val="0090042C"/>
    <w:rsid w:val="00907EA5"/>
    <w:rsid w:val="009579FE"/>
    <w:rsid w:val="0096135C"/>
    <w:rsid w:val="00985ABB"/>
    <w:rsid w:val="009C6525"/>
    <w:rsid w:val="009D277F"/>
    <w:rsid w:val="009D715D"/>
    <w:rsid w:val="00A14CE8"/>
    <w:rsid w:val="00A25C45"/>
    <w:rsid w:val="00A81E2A"/>
    <w:rsid w:val="00A929FC"/>
    <w:rsid w:val="00AA311B"/>
    <w:rsid w:val="00AB3E35"/>
    <w:rsid w:val="00AC319B"/>
    <w:rsid w:val="00AF0C4D"/>
    <w:rsid w:val="00B04252"/>
    <w:rsid w:val="00B05FD3"/>
    <w:rsid w:val="00B44F54"/>
    <w:rsid w:val="00B51AD7"/>
    <w:rsid w:val="00B80B3B"/>
    <w:rsid w:val="00C021A3"/>
    <w:rsid w:val="00C04B20"/>
    <w:rsid w:val="00C139A1"/>
    <w:rsid w:val="00C41E6E"/>
    <w:rsid w:val="00C422CD"/>
    <w:rsid w:val="00C52964"/>
    <w:rsid w:val="00C54681"/>
    <w:rsid w:val="00C7447B"/>
    <w:rsid w:val="00CE41FE"/>
    <w:rsid w:val="00D33111"/>
    <w:rsid w:val="00D450C0"/>
    <w:rsid w:val="00DA2C0B"/>
    <w:rsid w:val="00DC2F5F"/>
    <w:rsid w:val="00DE54F3"/>
    <w:rsid w:val="00E03303"/>
    <w:rsid w:val="00E34151"/>
    <w:rsid w:val="00E37FCA"/>
    <w:rsid w:val="00E50B1D"/>
    <w:rsid w:val="00E60A93"/>
    <w:rsid w:val="00E8634D"/>
    <w:rsid w:val="00E925E4"/>
    <w:rsid w:val="00F12898"/>
    <w:rsid w:val="00F80633"/>
    <w:rsid w:val="00F9136A"/>
    <w:rsid w:val="00F925B9"/>
    <w:rsid w:val="00FA0E43"/>
    <w:rsid w:val="00FA63DA"/>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06F00"/>
  <w15:chartTrackingRefBased/>
  <w15:docId w15:val="{7167DF4F-BC45-413A-B07B-906A3E85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AppData\Roaming\Microsoft\Templates\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308709AAA54F1B83DAD308076DEF63"/>
        <w:category>
          <w:name w:val="General"/>
          <w:gallery w:val="placeholder"/>
        </w:category>
        <w:types>
          <w:type w:val="bbPlcHdr"/>
        </w:types>
        <w:behaviors>
          <w:behavior w:val="content"/>
        </w:behaviors>
        <w:guid w:val="{67414B71-F572-40C3-80CC-EFA6CC548609}"/>
      </w:docPartPr>
      <w:docPartBody>
        <w:p w:rsidR="00BB6031" w:rsidRDefault="00BB6031">
          <w:pPr>
            <w:pStyle w:val="3C308709AAA54F1B83DAD308076DEF63"/>
          </w:pPr>
          <w:r w:rsidRPr="00E925E4">
            <w:t>Time</w:t>
          </w:r>
        </w:p>
      </w:docPartBody>
    </w:docPart>
    <w:docPart>
      <w:docPartPr>
        <w:name w:val="89C48720EBCC4D32810F03D8BFF5B7B0"/>
        <w:category>
          <w:name w:val="General"/>
          <w:gallery w:val="placeholder"/>
        </w:category>
        <w:types>
          <w:type w:val="bbPlcHdr"/>
        </w:types>
        <w:behaviors>
          <w:behavior w:val="content"/>
        </w:behaviors>
        <w:guid w:val="{232C14A7-C671-499F-AB6E-4A8A77D37942}"/>
      </w:docPartPr>
      <w:docPartBody>
        <w:p w:rsidR="00BB6031" w:rsidRDefault="00BB6031">
          <w:pPr>
            <w:pStyle w:val="89C48720EBCC4D32810F03D8BFF5B7B0"/>
          </w:pPr>
          <w:r w:rsidRPr="00C021A3">
            <w:t>Meeting called to order by</w:t>
          </w:r>
        </w:p>
      </w:docPartBody>
    </w:docPart>
    <w:docPart>
      <w:docPartPr>
        <w:name w:val="39DCA65B558848CBAE4B0BC326D1DF71"/>
        <w:category>
          <w:name w:val="General"/>
          <w:gallery w:val="placeholder"/>
        </w:category>
        <w:types>
          <w:type w:val="bbPlcHdr"/>
        </w:types>
        <w:behaviors>
          <w:behavior w:val="content"/>
        </w:behaviors>
        <w:guid w:val="{879935F2-2AA8-4A2A-92D3-93AD3A426901}"/>
      </w:docPartPr>
      <w:docPartBody>
        <w:p w:rsidR="00BB6031" w:rsidRDefault="00BB6031">
          <w:pPr>
            <w:pStyle w:val="39DCA65B558848CBAE4B0BC326D1DF71"/>
          </w:pPr>
          <w:r>
            <w:t>Approval of minutes</w:t>
          </w:r>
        </w:p>
      </w:docPartBody>
    </w:docPart>
    <w:docPart>
      <w:docPartPr>
        <w:name w:val="3C3E7F45069C448188CF32B12CB97262"/>
        <w:category>
          <w:name w:val="General"/>
          <w:gallery w:val="placeholder"/>
        </w:category>
        <w:types>
          <w:type w:val="bbPlcHdr"/>
        </w:types>
        <w:behaviors>
          <w:behavior w:val="content"/>
        </w:behaviors>
        <w:guid w:val="{502884D0-DD10-4934-BF4A-B23313ED0B14}"/>
      </w:docPartPr>
      <w:docPartBody>
        <w:p w:rsidR="00BB6031" w:rsidRDefault="00DC02E1" w:rsidP="00DC02E1">
          <w:pPr>
            <w:pStyle w:val="3C3E7F45069C448188CF32B12CB97262"/>
          </w:pPr>
          <w:r>
            <w:t>reports</w:t>
          </w:r>
        </w:p>
      </w:docPartBody>
    </w:docPart>
    <w:docPart>
      <w:docPartPr>
        <w:name w:val="1F26BCA5A35F4322BEECBBA2AF2D5FED"/>
        <w:category>
          <w:name w:val="General"/>
          <w:gallery w:val="placeholder"/>
        </w:category>
        <w:types>
          <w:type w:val="bbPlcHdr"/>
        </w:types>
        <w:behaviors>
          <w:behavior w:val="content"/>
        </w:behaviors>
        <w:guid w:val="{149E982F-051A-4728-B294-3876AAAB5CEE}"/>
      </w:docPartPr>
      <w:docPartBody>
        <w:p w:rsidR="00BB6031" w:rsidRDefault="00DC02E1" w:rsidP="00DC02E1">
          <w:pPr>
            <w:pStyle w:val="1F26BCA5A35F4322BEECBBA2AF2D5FED"/>
          </w:pPr>
          <w:r>
            <w:t>In attendance</w:t>
          </w:r>
        </w:p>
      </w:docPartBody>
    </w:docPart>
    <w:docPart>
      <w:docPartPr>
        <w:name w:val="247C369C4FA9439589E34E6A3F88BCD6"/>
        <w:category>
          <w:name w:val="General"/>
          <w:gallery w:val="placeholder"/>
        </w:category>
        <w:types>
          <w:type w:val="bbPlcHdr"/>
        </w:types>
        <w:behaviors>
          <w:behavior w:val="content"/>
        </w:behaviors>
        <w:guid w:val="{50CFA1DD-DF6B-41E5-8BD2-FA159B4E4065}"/>
      </w:docPartPr>
      <w:docPartBody>
        <w:p w:rsidR="00BB6031" w:rsidRDefault="00DC02E1" w:rsidP="00DC02E1">
          <w:pPr>
            <w:pStyle w:val="247C369C4FA9439589E34E6A3F88BCD6"/>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E1"/>
    <w:rsid w:val="00092EEF"/>
    <w:rsid w:val="002532FA"/>
    <w:rsid w:val="00985ABB"/>
    <w:rsid w:val="00BB6031"/>
    <w:rsid w:val="00DC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308709AAA54F1B83DAD308076DEF63">
    <w:name w:val="3C308709AAA54F1B83DAD308076DEF63"/>
  </w:style>
  <w:style w:type="paragraph" w:customStyle="1" w:styleId="89C48720EBCC4D32810F03D8BFF5B7B0">
    <w:name w:val="89C48720EBCC4D32810F03D8BFF5B7B0"/>
  </w:style>
  <w:style w:type="paragraph" w:customStyle="1" w:styleId="39DCA65B558848CBAE4B0BC326D1DF71">
    <w:name w:val="39DCA65B558848CBAE4B0BC326D1DF71"/>
  </w:style>
  <w:style w:type="paragraph" w:styleId="ListBullet">
    <w:name w:val="List Bullet"/>
    <w:basedOn w:val="Normal"/>
    <w:uiPriority w:val="10"/>
    <w:unhideWhenUsed/>
    <w:qFormat/>
    <w:pPr>
      <w:numPr>
        <w:numId w:val="1"/>
      </w:numPr>
      <w:spacing w:before="120" w:after="120" w:line="240" w:lineRule="exact"/>
      <w:ind w:left="360"/>
      <w:contextualSpacing/>
    </w:pPr>
    <w:rPr>
      <w:color w:val="275317" w:themeColor="accent6" w:themeShade="80"/>
      <w:kern w:val="0"/>
      <w:sz w:val="20"/>
      <w:szCs w:val="21"/>
      <w:lang w:eastAsia="ja-JP"/>
      <w14:ligatures w14:val="none"/>
    </w:rPr>
  </w:style>
  <w:style w:type="paragraph" w:customStyle="1" w:styleId="F9AC1AAA5FF64934B6D26649CFCCA497">
    <w:name w:val="F9AC1AAA5FF64934B6D26649CFCCA497"/>
  </w:style>
  <w:style w:type="paragraph" w:customStyle="1" w:styleId="3C3E7F45069C448188CF32B12CB97262">
    <w:name w:val="3C3E7F45069C448188CF32B12CB97262"/>
    <w:rsid w:val="00DC02E1"/>
  </w:style>
  <w:style w:type="paragraph" w:customStyle="1" w:styleId="1F26BCA5A35F4322BEECBBA2AF2D5FED">
    <w:name w:val="1F26BCA5A35F4322BEECBBA2AF2D5FED"/>
    <w:rsid w:val="00DC02E1"/>
  </w:style>
  <w:style w:type="paragraph" w:customStyle="1" w:styleId="247C369C4FA9439589E34E6A3F88BCD6">
    <w:name w:val="247C369C4FA9439589E34E6A3F88BCD6"/>
    <w:rsid w:val="00DC0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D8670-451A-464E-A64D-AF88C00BD4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8B7E6206-F990-47C2-B521-D483779F1CBD}">
  <ds:schemaRefs>
    <ds:schemaRef ds:uri="http://schemas.microsoft.com/sharepoint/v3/contenttype/forms"/>
  </ds:schemaRefs>
</ds:datastoreItem>
</file>

<file path=customXml/itemProps3.xml><?xml version="1.0" encoding="utf-8"?>
<ds:datastoreItem xmlns:ds="http://schemas.openxmlformats.org/officeDocument/2006/customXml" ds:itemID="{6818A6ED-9842-4C08-ADA8-03222138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Minutes</Template>
  <TotalTime>2346</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Anthony Cappuccio</cp:lastModifiedBy>
  <cp:revision>3</cp:revision>
  <dcterms:created xsi:type="dcterms:W3CDTF">2025-02-20T12:11:00Z</dcterms:created>
  <dcterms:modified xsi:type="dcterms:W3CDTF">2025-03-31T14:06:00Z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